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88" w:rsidRPr="00E50430" w:rsidRDefault="00717588" w:rsidP="00F0589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E504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мероприятий, посвященных Дню правовой помощи детям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>Знакомство обучающихся и их родителей с нео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тъемлемыми правами, закрепленными</w:t>
      </w: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Конвенции о правах ребенка. Привлечение внимания родителей к проблемам соблюдения прав детей.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>- повышение уровня правовой культуры школьников и их родителей;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>- развитие правовой грамотности и правосознания обучающихся;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>- профилактика правового нигилизма;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430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обучающихся умения защищать свои права при помощи закона.</w:t>
      </w:r>
    </w:p>
    <w:p w:rsidR="00717588" w:rsidRPr="00E50430" w:rsidRDefault="00717588" w:rsidP="001D33FB">
      <w:pPr>
        <w:shd w:val="clear" w:color="auto" w:fill="FFFFFF"/>
        <w:spacing w:before="150" w:after="15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"/>
        <w:gridCol w:w="4857"/>
        <w:gridCol w:w="1620"/>
        <w:gridCol w:w="1645"/>
        <w:gridCol w:w="2047"/>
      </w:tblGrid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Книжные выставки "Тебе о праве - право о тебе".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15.11.16 г.-18.11.16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Ляшенко О.Н.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15.11.16 г.-18.11.16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Киселев К.А.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Гармаш З.Н.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детского рисунка: «Я рисую свои права».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15.11.16 г.-18.11.16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кл.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Ищенко Н.Ю.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Дудатьева Н.В.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Хартова М.Г.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Зыкова Н.В.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листовок «Права и обязанности ребенка».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15.11.16 г.-18.11.16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5-7 кл.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Ищенко Н.Ю.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Ищенко В.Н.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Гармаш З.Н.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буклетов «Права ребенка – права человека».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15.11.16 г.-18.11.16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8-11 кл.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Лебедева С.В.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Рубисова О.А.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Татаренко Н.Н.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Москович И.С.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классные часы «</w:t>
            </w:r>
            <w:r w:rsidRPr="00E5043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Юристом можешь ты не быть, но знать законы ты обязан!</w:t>
            </w: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7-11 кл.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Гармаш З.Н.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Лебедева С.В.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Рубисова О.А.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Татаренко Н.Н.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Москович И.С.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внеклассного мероприятия «Право быть ребёнком».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8-10 кл.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Ищенко Н.Ю.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Лебедева С.В.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Рубисова О.А.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Татаренко Н.Н.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 опекунов и попечителей по вопросам правовой защиты детей.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17588" w:rsidRPr="006B3338" w:rsidRDefault="00717588" w:rsidP="00B26297">
            <w:pPr>
              <w:jc w:val="center"/>
              <w:rPr>
                <w:color w:val="000000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Карпенко,</w:t>
            </w:r>
          </w:p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Карабейник</w:t>
            </w: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Ляшенко О.Н.</w:t>
            </w:r>
          </w:p>
        </w:tc>
      </w:tr>
      <w:tr w:rsidR="00717588" w:rsidRPr="006B3338" w:rsidTr="00B26297">
        <w:tc>
          <w:tcPr>
            <w:tcW w:w="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</w:t>
            </w:r>
            <w:r w:rsidRPr="006B3338">
              <w:rPr>
                <w:rFonts w:ascii="Times New Roman" w:hAnsi="Times New Roman"/>
                <w:color w:val="000000"/>
                <w:sz w:val="28"/>
                <w:szCs w:val="28"/>
              </w:rPr>
              <w:t>в сфере защиты прав и законных интересов детей.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17588" w:rsidRPr="006B3338" w:rsidRDefault="00717588" w:rsidP="00B26297">
            <w:pPr>
              <w:jc w:val="center"/>
              <w:rPr>
                <w:color w:val="000000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18.11.16 г.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17588" w:rsidRPr="00E50430" w:rsidRDefault="00717588" w:rsidP="00B26297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4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Киселев К.А.</w:t>
            </w:r>
          </w:p>
        </w:tc>
      </w:tr>
    </w:tbl>
    <w:p w:rsidR="00717588" w:rsidRPr="00E50430" w:rsidRDefault="00717588" w:rsidP="001D33FB">
      <w:pPr>
        <w:rPr>
          <w:rFonts w:ascii="Times New Roman" w:hAnsi="Times New Roman"/>
          <w:color w:val="000000"/>
          <w:sz w:val="28"/>
          <w:szCs w:val="28"/>
        </w:rPr>
      </w:pPr>
    </w:p>
    <w:p w:rsidR="00717588" w:rsidRPr="00E50430" w:rsidRDefault="00717588" w:rsidP="001D33FB">
      <w:pPr>
        <w:rPr>
          <w:rFonts w:ascii="Times New Roman" w:hAnsi="Times New Roman"/>
          <w:color w:val="000000"/>
          <w:sz w:val="28"/>
          <w:szCs w:val="28"/>
        </w:rPr>
      </w:pPr>
    </w:p>
    <w:p w:rsidR="00717588" w:rsidRPr="00E50430" w:rsidRDefault="00717588" w:rsidP="001D33FB">
      <w:pPr>
        <w:rPr>
          <w:rFonts w:ascii="Times New Roman" w:hAnsi="Times New Roman"/>
          <w:color w:val="000000"/>
          <w:sz w:val="28"/>
          <w:szCs w:val="28"/>
        </w:rPr>
      </w:pPr>
    </w:p>
    <w:sectPr w:rsidR="00717588" w:rsidRPr="00E50430" w:rsidSect="00F0589C">
      <w:pgSz w:w="11906" w:h="16838"/>
      <w:pgMar w:top="53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B30"/>
    <w:multiLevelType w:val="hybridMultilevel"/>
    <w:tmpl w:val="981AAA4A"/>
    <w:lvl w:ilvl="0" w:tplc="FCBA1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5C4F"/>
    <w:multiLevelType w:val="hybridMultilevel"/>
    <w:tmpl w:val="25B03372"/>
    <w:lvl w:ilvl="0" w:tplc="FCBA1C9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B91B3C"/>
    <w:multiLevelType w:val="hybridMultilevel"/>
    <w:tmpl w:val="23A25A6E"/>
    <w:lvl w:ilvl="0" w:tplc="FCBA1C9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66127D"/>
    <w:multiLevelType w:val="hybridMultilevel"/>
    <w:tmpl w:val="A8C03E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2F45F0"/>
    <w:multiLevelType w:val="hybridMultilevel"/>
    <w:tmpl w:val="9468D654"/>
    <w:lvl w:ilvl="0" w:tplc="FCBA1C9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3FB"/>
    <w:rsid w:val="00124C93"/>
    <w:rsid w:val="0015530C"/>
    <w:rsid w:val="001D33FB"/>
    <w:rsid w:val="00357667"/>
    <w:rsid w:val="003B4E71"/>
    <w:rsid w:val="00445DE1"/>
    <w:rsid w:val="00546085"/>
    <w:rsid w:val="006718F0"/>
    <w:rsid w:val="006B3338"/>
    <w:rsid w:val="00717588"/>
    <w:rsid w:val="008E2B24"/>
    <w:rsid w:val="00984811"/>
    <w:rsid w:val="009872A9"/>
    <w:rsid w:val="00A90C3B"/>
    <w:rsid w:val="00AD288A"/>
    <w:rsid w:val="00B26297"/>
    <w:rsid w:val="00BA27DB"/>
    <w:rsid w:val="00D12DFE"/>
    <w:rsid w:val="00E50430"/>
    <w:rsid w:val="00F0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33FB"/>
    <w:pPr>
      <w:ind w:left="720"/>
      <w:contextualSpacing/>
    </w:pPr>
  </w:style>
  <w:style w:type="table" w:styleId="TableGrid">
    <w:name w:val="Table Grid"/>
    <w:basedOn w:val="TableNormal"/>
    <w:uiPriority w:val="99"/>
    <w:rsid w:val="001D33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D33FB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33F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5043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5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308</Words>
  <Characters>1762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</dc:creator>
  <cp:keywords/>
  <dc:description/>
  <cp:lastModifiedBy>User</cp:lastModifiedBy>
  <cp:revision>7</cp:revision>
  <dcterms:created xsi:type="dcterms:W3CDTF">2016-11-15T09:31:00Z</dcterms:created>
  <dcterms:modified xsi:type="dcterms:W3CDTF">2016-11-17T16:20:00Z</dcterms:modified>
</cp:coreProperties>
</file>